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8B38" w14:textId="77777777" w:rsidR="000F0714" w:rsidRPr="007E1E2D" w:rsidRDefault="000F0714" w:rsidP="000F0714">
      <w:pPr>
        <w:pStyle w:val="a7"/>
        <w:jc w:val="center"/>
        <w:rPr>
          <w:sz w:val="22"/>
        </w:rPr>
      </w:pPr>
      <w:r w:rsidRPr="007E1E2D">
        <w:rPr>
          <w:sz w:val="22"/>
        </w:rPr>
        <w:t xml:space="preserve">Сводная ведомость результатов </w:t>
      </w:r>
      <w:r w:rsidR="004654AF" w:rsidRPr="007E1E2D">
        <w:rPr>
          <w:sz w:val="22"/>
        </w:rPr>
        <w:t xml:space="preserve">проведения </w:t>
      </w:r>
      <w:r w:rsidRPr="007E1E2D">
        <w:rPr>
          <w:sz w:val="22"/>
        </w:rPr>
        <w:t>специальной оценки условий труда</w:t>
      </w:r>
    </w:p>
    <w:p w14:paraId="6AC0D8FB" w14:textId="77777777" w:rsidR="00B3448B" w:rsidRPr="007E1E2D" w:rsidRDefault="00B3448B" w:rsidP="00B3448B">
      <w:pPr>
        <w:rPr>
          <w:sz w:val="22"/>
        </w:rPr>
      </w:pPr>
    </w:p>
    <w:p w14:paraId="0350F5C5" w14:textId="77777777" w:rsidR="00B3448B" w:rsidRPr="007E1E2D" w:rsidRDefault="00B3448B" w:rsidP="00B3448B">
      <w:pPr>
        <w:rPr>
          <w:sz w:val="22"/>
        </w:rPr>
      </w:pPr>
      <w:r w:rsidRPr="007E1E2D">
        <w:rPr>
          <w:sz w:val="22"/>
        </w:rPr>
        <w:t>Наименование организации:</w:t>
      </w:r>
      <w:r w:rsidRPr="007E1E2D">
        <w:rPr>
          <w:rStyle w:val="a9"/>
          <w:sz w:val="22"/>
        </w:rPr>
        <w:t xml:space="preserve"> </w:t>
      </w:r>
      <w:r w:rsidRPr="007E1E2D">
        <w:rPr>
          <w:rStyle w:val="a9"/>
          <w:sz w:val="22"/>
        </w:rPr>
        <w:fldChar w:fldCharType="begin"/>
      </w:r>
      <w:r w:rsidRPr="007E1E2D">
        <w:rPr>
          <w:rStyle w:val="a9"/>
          <w:sz w:val="22"/>
        </w:rPr>
        <w:instrText xml:space="preserve"> DOCVARIABLE </w:instrText>
      </w:r>
      <w:r w:rsidR="00EA3306" w:rsidRPr="007E1E2D">
        <w:rPr>
          <w:rStyle w:val="a9"/>
          <w:sz w:val="22"/>
        </w:rPr>
        <w:instrText>ceh_info</w:instrText>
      </w:r>
      <w:r w:rsidRPr="007E1E2D">
        <w:rPr>
          <w:rStyle w:val="a9"/>
          <w:sz w:val="22"/>
        </w:rPr>
        <w:instrText xml:space="preserve"> \* MERGEFORMAT </w:instrText>
      </w:r>
      <w:r w:rsidRPr="007E1E2D">
        <w:rPr>
          <w:rStyle w:val="a9"/>
          <w:sz w:val="22"/>
        </w:rPr>
        <w:fldChar w:fldCharType="separate"/>
      </w:r>
      <w:r w:rsidR="002C2FED" w:rsidRPr="002C2FED">
        <w:rPr>
          <w:rStyle w:val="a9"/>
          <w:sz w:val="22"/>
        </w:rPr>
        <w:t>Акционерное общество Продовольственная компания "ЛИМАК"</w:t>
      </w:r>
      <w:r w:rsidRPr="007E1E2D">
        <w:rPr>
          <w:rStyle w:val="a9"/>
          <w:sz w:val="22"/>
        </w:rPr>
        <w:fldChar w:fldCharType="end"/>
      </w:r>
      <w:r w:rsidRPr="007E1E2D">
        <w:rPr>
          <w:rStyle w:val="a9"/>
          <w:sz w:val="22"/>
        </w:rPr>
        <w:t> </w:t>
      </w:r>
    </w:p>
    <w:p w14:paraId="53F13F36" w14:textId="77777777" w:rsidR="00F06873" w:rsidRPr="007E1E2D" w:rsidRDefault="00F06873" w:rsidP="004654AF">
      <w:pPr>
        <w:suppressAutoHyphens/>
        <w:jc w:val="right"/>
        <w:rPr>
          <w:sz w:val="22"/>
        </w:rPr>
      </w:pPr>
      <w:r w:rsidRPr="007E1E2D">
        <w:rPr>
          <w:sz w:val="22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E1E2D" w14:paraId="70DCFBFB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6912E0BF" w14:textId="77777777"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0" w:name="table1"/>
            <w:bookmarkEnd w:id="0"/>
            <w:r w:rsidRPr="007E1E2D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1444DFF9" w14:textId="77777777"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31510C1B" w14:textId="77777777"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0D4A2793" w14:textId="77777777"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E1E2D" w14:paraId="763F48D8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68BBB442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03FF2D5C" w14:textId="77777777" w:rsidR="004654AF" w:rsidRPr="007E1E2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F7BCCAE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7B681A21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3BF6BFB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419E7019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4</w:t>
            </w:r>
          </w:p>
        </w:tc>
      </w:tr>
      <w:tr w:rsidR="00AF1EDF" w:rsidRPr="007E1E2D" w14:paraId="419EC6B5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74DA7788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C28A05A" w14:textId="77777777" w:rsidR="00AF1EDF" w:rsidRPr="007E1E2D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3D9C97F4" w14:textId="77777777" w:rsidR="00AF1ED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B7E3DD6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75171E8B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12FBB89A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DE5BA65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512C9559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366A5D4F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298A81B5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F1EDF" w:rsidRPr="007E1E2D" w14:paraId="78836AAA" w14:textId="77777777" w:rsidTr="004654AF">
        <w:trPr>
          <w:jc w:val="center"/>
        </w:trPr>
        <w:tc>
          <w:tcPr>
            <w:tcW w:w="3518" w:type="dxa"/>
            <w:vAlign w:val="center"/>
          </w:tcPr>
          <w:p w14:paraId="0339F250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61119165" w14:textId="77777777" w:rsidR="00AF1EDF" w:rsidRPr="007E1E2D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A03C195" w14:textId="77777777" w:rsidR="00AF1EDF" w:rsidRPr="007E1E2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7D266590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45135001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10F11899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C495E15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75AAFD74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3BCA4354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5985AE7A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</w:tr>
      <w:tr w:rsidR="00AF1EDF" w:rsidRPr="007E1E2D" w14:paraId="54A40E31" w14:textId="77777777" w:rsidTr="004654AF">
        <w:trPr>
          <w:jc w:val="center"/>
        </w:trPr>
        <w:tc>
          <w:tcPr>
            <w:tcW w:w="3518" w:type="dxa"/>
            <w:vAlign w:val="center"/>
          </w:tcPr>
          <w:p w14:paraId="649FEE9F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1" w:name="pos1"/>
            <w:bookmarkEnd w:id="1"/>
            <w:r w:rsidRPr="007E1E2D">
              <w:rPr>
                <w:rFonts w:ascii="Times New Roman" w:hAnsi="Times New Roman"/>
                <w:sz w:val="18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66923522" w14:textId="77777777" w:rsidR="00AF1EDF" w:rsidRPr="007E1E2D" w:rsidRDefault="002C2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14:paraId="120D3E5C" w14:textId="77777777" w:rsidR="00AF1EDF" w:rsidRPr="007E1E2D" w:rsidRDefault="002C2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14:paraId="211DFD35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6878D0F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14:paraId="693B31C4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EF12AAF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4FF466E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03DAF0B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097124F9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14:paraId="1F00EFD5" w14:textId="77777777" w:rsidTr="004654AF">
        <w:trPr>
          <w:jc w:val="center"/>
        </w:trPr>
        <w:tc>
          <w:tcPr>
            <w:tcW w:w="3518" w:type="dxa"/>
            <w:vAlign w:val="center"/>
          </w:tcPr>
          <w:p w14:paraId="34C14E4F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2" w:name="pos2"/>
            <w:bookmarkEnd w:id="2"/>
            <w:r w:rsidRPr="007E1E2D">
              <w:rPr>
                <w:rFonts w:ascii="Times New Roman" w:hAnsi="Times New Roman"/>
                <w:sz w:val="18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6E604BD" w14:textId="77777777" w:rsidR="00AF1EDF" w:rsidRPr="007E1E2D" w:rsidRDefault="002C2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14:paraId="7150B0E8" w14:textId="77777777" w:rsidR="00AF1EDF" w:rsidRPr="007E1E2D" w:rsidRDefault="002C2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14:paraId="3F9FA400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A63673E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14:paraId="027CAE29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4321F4F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1E7C6F6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3C88AC0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F7FA59B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14:paraId="2455BDE7" w14:textId="77777777" w:rsidTr="004654AF">
        <w:trPr>
          <w:jc w:val="center"/>
        </w:trPr>
        <w:tc>
          <w:tcPr>
            <w:tcW w:w="3518" w:type="dxa"/>
            <w:vAlign w:val="center"/>
          </w:tcPr>
          <w:p w14:paraId="01FD8950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3" w:name="pos3"/>
            <w:bookmarkEnd w:id="3"/>
            <w:r w:rsidRPr="007E1E2D">
              <w:rPr>
                <w:rFonts w:ascii="Times New Roman" w:hAnsi="Times New Roman"/>
                <w:sz w:val="18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768967C0" w14:textId="77777777" w:rsidR="00AF1EDF" w:rsidRPr="007E1E2D" w:rsidRDefault="002C2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105E189B" w14:textId="77777777" w:rsidR="00AF1EDF" w:rsidRPr="007E1E2D" w:rsidRDefault="002C2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063" w:type="dxa"/>
            <w:vAlign w:val="center"/>
          </w:tcPr>
          <w:p w14:paraId="04E2B36D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80A0A28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43464CB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90B856D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A0AA3F3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5409D10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AD624FD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14:paraId="147AEC1B" w14:textId="77777777" w:rsidTr="004654AF">
        <w:trPr>
          <w:jc w:val="center"/>
        </w:trPr>
        <w:tc>
          <w:tcPr>
            <w:tcW w:w="3518" w:type="dxa"/>
            <w:vAlign w:val="center"/>
          </w:tcPr>
          <w:p w14:paraId="0862FF0B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4" w:name="pos4"/>
            <w:bookmarkEnd w:id="4"/>
            <w:r w:rsidRPr="007E1E2D">
              <w:rPr>
                <w:rFonts w:ascii="Times New Roman" w:hAnsi="Times New Roman"/>
                <w:sz w:val="18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8DEFE58" w14:textId="77777777" w:rsidR="00AF1EDF" w:rsidRPr="007E1E2D" w:rsidRDefault="002C2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7DD05C64" w14:textId="77777777" w:rsidR="00AF1EDF" w:rsidRPr="007E1E2D" w:rsidRDefault="002C2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D757425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DF5872E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F4FE473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6FBE978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9386455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36DCC25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63D9B48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14:paraId="0E62A50B" w14:textId="77777777" w:rsidTr="004654AF">
        <w:trPr>
          <w:jc w:val="center"/>
        </w:trPr>
        <w:tc>
          <w:tcPr>
            <w:tcW w:w="3518" w:type="dxa"/>
            <w:vAlign w:val="center"/>
          </w:tcPr>
          <w:p w14:paraId="4AC07E35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5" w:name="pos5"/>
            <w:bookmarkEnd w:id="5"/>
            <w:r w:rsidRPr="007E1E2D">
              <w:rPr>
                <w:rFonts w:ascii="Times New Roman" w:hAnsi="Times New Roman"/>
                <w:sz w:val="18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55B68C26" w14:textId="77777777" w:rsidR="00AF1EDF" w:rsidRPr="007E1E2D" w:rsidRDefault="002C2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72B5FED" w14:textId="77777777" w:rsidR="00AF1EDF" w:rsidRPr="007E1E2D" w:rsidRDefault="002C2FE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360BE3EF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13423B1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849E4F0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5E0A866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6A934DC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45DB3AA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9C24F22" w14:textId="77777777" w:rsidR="00AF1EDF" w:rsidRPr="007E1E2D" w:rsidRDefault="002C2FE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</w:tbl>
    <w:p w14:paraId="79625ABA" w14:textId="77777777" w:rsidR="00F06873" w:rsidRPr="007E1E2D" w:rsidRDefault="00F06873" w:rsidP="007E1E2D">
      <w:pPr>
        <w:jc w:val="right"/>
        <w:rPr>
          <w:sz w:val="22"/>
        </w:rPr>
      </w:pPr>
      <w:r w:rsidRPr="007E1E2D">
        <w:rPr>
          <w:sz w:val="22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E1E2D" w14:paraId="493C9128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D3F9991" w14:textId="77777777" w:rsidR="00F06873" w:rsidRPr="007E1E2D" w:rsidRDefault="004654AF" w:rsidP="00F06873">
            <w:pPr>
              <w:jc w:val="center"/>
              <w:rPr>
                <w:sz w:val="18"/>
              </w:rPr>
            </w:pPr>
            <w:r w:rsidRPr="007E1E2D">
              <w:rPr>
                <w:color w:val="000000"/>
                <w:sz w:val="18"/>
              </w:rPr>
              <w:t>Индиви</w:t>
            </w:r>
            <w:r w:rsidRPr="007E1E2D">
              <w:rPr>
                <w:color w:val="000000"/>
                <w:sz w:val="18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1BF31D3B" w14:textId="77777777" w:rsidR="004654AF" w:rsidRPr="007E1E2D" w:rsidRDefault="004654AF" w:rsidP="004654AF">
            <w:pPr>
              <w:jc w:val="center"/>
              <w:rPr>
                <w:color w:val="000000"/>
                <w:sz w:val="18"/>
              </w:rPr>
            </w:pPr>
            <w:r w:rsidRPr="007E1E2D">
              <w:rPr>
                <w:color w:val="000000"/>
                <w:sz w:val="18"/>
              </w:rPr>
              <w:t>Профессия/</w:t>
            </w:r>
            <w:r w:rsidRPr="007E1E2D">
              <w:rPr>
                <w:color w:val="000000"/>
                <w:sz w:val="18"/>
              </w:rPr>
              <w:br/>
              <w:t>должность/</w:t>
            </w:r>
            <w:r w:rsidRPr="007E1E2D">
              <w:rPr>
                <w:color w:val="000000"/>
                <w:sz w:val="18"/>
              </w:rPr>
              <w:br/>
              <w:t xml:space="preserve">специальность работника </w:t>
            </w:r>
          </w:p>
          <w:p w14:paraId="58B513D5" w14:textId="77777777" w:rsidR="00F06873" w:rsidRPr="007E1E2D" w:rsidRDefault="00F06873" w:rsidP="004654A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35C6C372" w14:textId="77777777" w:rsidR="00F06873" w:rsidRPr="007E1E2D" w:rsidRDefault="00F06873" w:rsidP="00F06873">
            <w:pPr>
              <w:jc w:val="center"/>
              <w:rPr>
                <w:sz w:val="18"/>
              </w:rPr>
            </w:pPr>
            <w:r w:rsidRPr="007E1E2D">
              <w:rPr>
                <w:sz w:val="18"/>
              </w:rPr>
              <w:t>Классы</w:t>
            </w:r>
            <w:r w:rsidR="004654AF" w:rsidRPr="007E1E2D">
              <w:rPr>
                <w:sz w:val="18"/>
              </w:rPr>
              <w:t xml:space="preserve"> </w:t>
            </w:r>
            <w:r w:rsidR="004654AF" w:rsidRPr="007E1E2D">
              <w:rPr>
                <w:color w:val="000000"/>
                <w:sz w:val="18"/>
              </w:rPr>
              <w:t>(подклассы)</w:t>
            </w:r>
            <w:r w:rsidRPr="007E1E2D">
              <w:rPr>
                <w:sz w:val="18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544C9ED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5B0356F2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A2B778E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7E1E2D">
              <w:rPr>
                <w:color w:val="000000"/>
                <w:sz w:val="14"/>
                <w:szCs w:val="16"/>
              </w:rPr>
              <w:t>да,нет</w:t>
            </w:r>
            <w:proofErr w:type="spellEnd"/>
            <w:proofErr w:type="gramEnd"/>
            <w:r w:rsidRPr="007E1E2D">
              <w:rPr>
                <w:color w:val="000000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0963CCE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EA789D7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600998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Молоко или другие равноценные пищевые продукт</w:t>
            </w:r>
            <w:r w:rsidRPr="007E1E2D">
              <w:rPr>
                <w:sz w:val="14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B5CFC3D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Лечебно</w:t>
            </w:r>
            <w:r w:rsidRPr="007E1E2D">
              <w:rPr>
                <w:sz w:val="14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094578EB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Льготно</w:t>
            </w:r>
            <w:r w:rsidRPr="007E1E2D">
              <w:rPr>
                <w:sz w:val="14"/>
                <w:szCs w:val="16"/>
              </w:rPr>
              <w:t>е пенсионное обеспечение (да/нет)</w:t>
            </w:r>
          </w:p>
        </w:tc>
      </w:tr>
      <w:tr w:rsidR="00F06873" w:rsidRPr="007E1E2D" w14:paraId="1E8498A8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339997CE" w14:textId="77777777" w:rsidR="00F06873" w:rsidRPr="007E1E2D" w:rsidRDefault="00F06873" w:rsidP="00F0687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6617F5F" w14:textId="77777777" w:rsidR="00F06873" w:rsidRPr="007E1E2D" w:rsidRDefault="00F06873" w:rsidP="00F0687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5602892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5012056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27425F08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8447CF0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679E485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D409A47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26B9F70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5D05916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4F69330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2794506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159AD95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864DBA9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04BCB84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76CB479D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F8748DF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34037E63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5145AAF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78E7A052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8FE6532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27D0F4D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2C0B22D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05801A7B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</w:tr>
      <w:tr w:rsidR="00F06873" w:rsidRPr="007E1E2D" w14:paraId="3D39DB10" w14:textId="77777777" w:rsidTr="004654AF">
        <w:tc>
          <w:tcPr>
            <w:tcW w:w="959" w:type="dxa"/>
            <w:shd w:val="clear" w:color="auto" w:fill="auto"/>
            <w:vAlign w:val="center"/>
          </w:tcPr>
          <w:p w14:paraId="5FE132CE" w14:textId="77777777" w:rsidR="00F06873" w:rsidRPr="007E1E2D" w:rsidRDefault="00F06873" w:rsidP="001B19D8">
            <w:pPr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5D66F781" w14:textId="77777777" w:rsidR="00F06873" w:rsidRPr="007E1E2D" w:rsidRDefault="00F06873" w:rsidP="001B19D8">
            <w:pPr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31F491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03D4F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BCE95A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0D984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B58329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756615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9F139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07EE07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433F9D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EC1EEF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B99CF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F84BA7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7B1B04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C817A8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07281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759CF9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13DBB0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DFEA0B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2929E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FA372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0E2368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6712234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24</w:t>
            </w:r>
          </w:p>
        </w:tc>
      </w:tr>
      <w:tr w:rsidR="002C2FED" w:rsidRPr="007E1E2D" w14:paraId="7B2F13EF" w14:textId="77777777" w:rsidTr="004654AF">
        <w:tc>
          <w:tcPr>
            <w:tcW w:w="959" w:type="dxa"/>
            <w:shd w:val="clear" w:color="auto" w:fill="auto"/>
            <w:vAlign w:val="center"/>
          </w:tcPr>
          <w:p w14:paraId="6F95DB29" w14:textId="77777777" w:rsidR="002C2FED" w:rsidRPr="007E1E2D" w:rsidRDefault="002C2FED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305B8BE" w14:textId="77777777" w:rsidR="002C2FED" w:rsidRPr="002C2FED" w:rsidRDefault="002C2FED" w:rsidP="001B19D8">
            <w:pPr>
              <w:jc w:val="center"/>
              <w:rPr>
                <w:b/>
                <w:sz w:val="16"/>
                <w:szCs w:val="18"/>
              </w:rPr>
            </w:pPr>
            <w:r w:rsidRPr="002C2FED">
              <w:rPr>
                <w:b/>
                <w:sz w:val="16"/>
                <w:szCs w:val="18"/>
              </w:rPr>
              <w:t>Дивизион фирменная розница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8D2CCF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BFCEE98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5A1E8E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52DF30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4917B9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1FBB2C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5C4BD7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D67489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41884F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16FEB0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35846D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25FEF2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B27057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98C9F0E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BEDA0A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BF986E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47BC42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0DF30A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318FE9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6AD036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C2770A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35DA927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2C2FED" w:rsidRPr="007E1E2D" w14:paraId="1A56BCC6" w14:textId="77777777" w:rsidTr="004654AF">
        <w:tc>
          <w:tcPr>
            <w:tcW w:w="959" w:type="dxa"/>
            <w:shd w:val="clear" w:color="auto" w:fill="auto"/>
            <w:vAlign w:val="center"/>
          </w:tcPr>
          <w:p w14:paraId="581C9EB3" w14:textId="77777777" w:rsidR="002C2FED" w:rsidRPr="007E1E2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012200" w14:textId="77777777" w:rsidR="002C2FED" w:rsidRP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824633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CBD118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2152E6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75F87A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CA3FA2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3F7DF1F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37AE16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E4559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772D9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DD110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AA31AC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406BAD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6F9DAC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A009072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B251C3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F77257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A5EE8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7A1F3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CE5E8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CCE39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702B7C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411886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2FED" w:rsidRPr="007E1E2D" w14:paraId="0BCA5C21" w14:textId="77777777" w:rsidTr="004654AF">
        <w:tc>
          <w:tcPr>
            <w:tcW w:w="959" w:type="dxa"/>
            <w:shd w:val="clear" w:color="auto" w:fill="auto"/>
            <w:vAlign w:val="center"/>
          </w:tcPr>
          <w:p w14:paraId="0C94C795" w14:textId="77777777" w:rsidR="002C2FED" w:rsidRDefault="002C2FED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2B955D4" w14:textId="77777777" w:rsidR="002C2FED" w:rsidRPr="002C2FED" w:rsidRDefault="002C2FED" w:rsidP="001B19D8">
            <w:pPr>
              <w:jc w:val="center"/>
              <w:rPr>
                <w:b/>
                <w:sz w:val="16"/>
                <w:szCs w:val="18"/>
              </w:rPr>
            </w:pPr>
            <w:r w:rsidRPr="002C2FED">
              <w:rPr>
                <w:b/>
                <w:sz w:val="16"/>
                <w:szCs w:val="18"/>
              </w:rPr>
              <w:t>Отдел розничных продаж/ Регион "Липецкий"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E706B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9CBA0DF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E76958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C1491B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1E7F7A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0D5019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C6B4AF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0E831A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C85B01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58180C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9F404D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72AFCC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CF1F8B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DF9E9D8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8CCED8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FE82A55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ACCE01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67CF03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7D66FB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E46A34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CAF726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87857BB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2C2FED" w:rsidRPr="007E1E2D" w14:paraId="303AF57B" w14:textId="77777777" w:rsidTr="004654AF">
        <w:tc>
          <w:tcPr>
            <w:tcW w:w="959" w:type="dxa"/>
            <w:shd w:val="clear" w:color="auto" w:fill="auto"/>
            <w:vAlign w:val="center"/>
          </w:tcPr>
          <w:p w14:paraId="6D3D247E" w14:textId="77777777" w:rsid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DADF30D" w14:textId="77777777" w:rsidR="002C2FED" w:rsidRP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Региональный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522E88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D01E6D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2C21BB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16A63A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F3C7C0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42F1EE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4827DA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2DC1B8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6D7C6C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4B0723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DA3A2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B3021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523742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A1EAD94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F5CEFF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12EA60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62145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716FB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96D8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BC5C9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3F7FAB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511A02F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2FED" w:rsidRPr="007E1E2D" w14:paraId="374B7454" w14:textId="77777777" w:rsidTr="004654AF">
        <w:tc>
          <w:tcPr>
            <w:tcW w:w="959" w:type="dxa"/>
            <w:shd w:val="clear" w:color="auto" w:fill="auto"/>
            <w:vAlign w:val="center"/>
          </w:tcPr>
          <w:p w14:paraId="60E83152" w14:textId="77777777" w:rsid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6B8F520" w14:textId="77777777" w:rsidR="002C2FED" w:rsidRP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Координатор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09A6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5029B9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5D82E9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740347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AEA472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FE7613B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A20FF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20CD8C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7A57D1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87AC3E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78CA9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0BE37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2255A6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3CA03E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DC2353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43CE7D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5849D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D4C1C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D962E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72B8A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E3C40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9A4B6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2FED" w:rsidRPr="007E1E2D" w14:paraId="20C34996" w14:textId="77777777" w:rsidTr="004654AF">
        <w:tc>
          <w:tcPr>
            <w:tcW w:w="959" w:type="dxa"/>
            <w:shd w:val="clear" w:color="auto" w:fill="auto"/>
            <w:vAlign w:val="center"/>
          </w:tcPr>
          <w:p w14:paraId="64BA800C" w14:textId="77777777" w:rsid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4А (3)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CF3BC7" w14:textId="77777777" w:rsidR="002C2FED" w:rsidRP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Координатор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351EF4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F1526E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F40CFF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A34D9A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E50B46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EE5FDB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05630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572C34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47ACA5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71A1F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71EB8F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668DAF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567061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222122D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20397E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4A550B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D384D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5A961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FCC0D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3D216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AF54C9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545EBD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2FED" w:rsidRPr="007E1E2D" w14:paraId="5C981AA3" w14:textId="77777777" w:rsidTr="004654AF">
        <w:tc>
          <w:tcPr>
            <w:tcW w:w="959" w:type="dxa"/>
            <w:shd w:val="clear" w:color="auto" w:fill="auto"/>
            <w:vAlign w:val="center"/>
          </w:tcPr>
          <w:p w14:paraId="7EEAB98F" w14:textId="77777777" w:rsid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DDD9A63" w14:textId="77777777" w:rsidR="002C2FED" w:rsidRP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789020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3DCC0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C90F6B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6164D9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669EBE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E4A48F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9CB01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3DC30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6F98F8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4C2920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D291F5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363BF9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A77C60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5B3C33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215BC0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C9ABD1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D14D51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8FCE7B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F1050C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5B7853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3CF43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FD2FF46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2FED" w:rsidRPr="007E1E2D" w14:paraId="4723C443" w14:textId="77777777" w:rsidTr="004654AF">
        <w:tc>
          <w:tcPr>
            <w:tcW w:w="959" w:type="dxa"/>
            <w:shd w:val="clear" w:color="auto" w:fill="auto"/>
            <w:vAlign w:val="center"/>
          </w:tcPr>
          <w:p w14:paraId="5242C2F2" w14:textId="77777777" w:rsid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6А (5)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3D8EAF" w14:textId="77777777" w:rsidR="002C2FED" w:rsidRP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97C86F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F123A3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F111D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460EB1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DAE6EE0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E0414C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35C3C0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346A2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9A34C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5A6A68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102C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C474D1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C25EAE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EB6EA24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413202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2842C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6B426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89BFFD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730DD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A73F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7F90DD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0E548BA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2FED" w:rsidRPr="007E1E2D" w14:paraId="74E4E23B" w14:textId="77777777" w:rsidTr="004654AF">
        <w:tc>
          <w:tcPr>
            <w:tcW w:w="959" w:type="dxa"/>
            <w:shd w:val="clear" w:color="auto" w:fill="auto"/>
            <w:vAlign w:val="center"/>
          </w:tcPr>
          <w:p w14:paraId="422D1D20" w14:textId="77777777" w:rsid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7А (5)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7C325D9" w14:textId="77777777" w:rsidR="002C2FED" w:rsidRP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FCBC6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951E1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714C1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841F29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AC22DE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C25041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8D8A88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0850BC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0E0128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4F3299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54F3F9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204982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B0E6F4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98F9AE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AF564A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8E12B3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70313F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E1E05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28160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DA3EBB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5535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D7B0E6A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2FED" w:rsidRPr="007E1E2D" w14:paraId="5A391D81" w14:textId="77777777" w:rsidTr="004654AF">
        <w:tc>
          <w:tcPr>
            <w:tcW w:w="959" w:type="dxa"/>
            <w:shd w:val="clear" w:color="auto" w:fill="auto"/>
            <w:vAlign w:val="center"/>
          </w:tcPr>
          <w:p w14:paraId="0BC7D6AA" w14:textId="77777777" w:rsid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8А (5)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82FA86" w14:textId="77777777" w:rsidR="002C2FED" w:rsidRP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D1941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2AECAD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C69D23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71DF4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951C77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71E0C3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C88962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4B47B3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0A625E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6C5670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3CD98E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318BF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890A09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752F360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4FB0AC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3987A2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520D3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9929BA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28DC6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5D08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D9E96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3B9CEA4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2C2FED" w:rsidRPr="007E1E2D" w14:paraId="449E92E3" w14:textId="77777777" w:rsidTr="004654AF">
        <w:tc>
          <w:tcPr>
            <w:tcW w:w="959" w:type="dxa"/>
            <w:shd w:val="clear" w:color="auto" w:fill="auto"/>
            <w:vAlign w:val="center"/>
          </w:tcPr>
          <w:p w14:paraId="5C2DB2FB" w14:textId="77777777" w:rsid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9А (5)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382E35" w14:textId="77777777" w:rsidR="002C2FED" w:rsidRPr="002C2FED" w:rsidRDefault="002C2FED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Супервайзер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519E1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2AB55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7BB46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4BF8B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F4EF17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853D04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829F5E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28959E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009848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DEB960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7A930F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687199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DB01E8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E4D68E" w14:textId="77777777" w:rsidR="002C2FED" w:rsidRPr="007E1E2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07E50B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EAC092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A7842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143FF0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5AA5D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572E7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5B579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39FCD95" w14:textId="77777777" w:rsidR="002C2FED" w:rsidRDefault="002C2FED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</w:tbl>
    <w:p w14:paraId="1275EC6E" w14:textId="77777777" w:rsidR="0065289A" w:rsidRPr="007E1E2D" w:rsidRDefault="0065289A" w:rsidP="009A1326">
      <w:pPr>
        <w:rPr>
          <w:sz w:val="16"/>
          <w:szCs w:val="18"/>
        </w:rPr>
      </w:pPr>
    </w:p>
    <w:p w14:paraId="0657E05D" w14:textId="77777777" w:rsidR="00DC1A91" w:rsidRPr="007E1E2D" w:rsidRDefault="00DC1A91" w:rsidP="00DC1A91">
      <w:pPr>
        <w:rPr>
          <w:sz w:val="22"/>
        </w:rPr>
      </w:pPr>
    </w:p>
    <w:sectPr w:rsidR="00DC1A91" w:rsidRPr="007E1E2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0B9F" w14:textId="77777777" w:rsidR="00902A00" w:rsidRDefault="00902A00" w:rsidP="002C2FED">
      <w:r>
        <w:separator/>
      </w:r>
    </w:p>
  </w:endnote>
  <w:endnote w:type="continuationSeparator" w:id="0">
    <w:p w14:paraId="1FE4D484" w14:textId="77777777" w:rsidR="00902A00" w:rsidRDefault="00902A00" w:rsidP="002C2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F775" w14:textId="77777777" w:rsidR="00902A00" w:rsidRDefault="00902A00" w:rsidP="002C2FED">
      <w:r>
        <w:separator/>
      </w:r>
    </w:p>
  </w:footnote>
  <w:footnote w:type="continuationSeparator" w:id="0">
    <w:p w14:paraId="74A96DCF" w14:textId="77777777" w:rsidR="00902A00" w:rsidRDefault="00902A00" w:rsidP="002C2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16"/>
    <w:docVar w:name="att_org_adr" w:val="398002, г. Липецк, ул. Гагарина, 60а"/>
    <w:docVar w:name="att_org_name" w:val="Федеральное бюджетное учреждение здравоохранения &quot;Центр гигиены и эпидемиологии в Липецкой области&quot;"/>
    <w:docVar w:name="att_org_reg_date" w:val="03.08.2018"/>
    <w:docVar w:name="att_org_reg_num" w:val="541"/>
    <w:docVar w:name="boss_fio" w:val="Савельев Станислав Иванович"/>
    <w:docVar w:name="ceh_info" w:val="Акционерное общество Продовольственная компания &quot;ЛИМАК&quot;"/>
    <w:docVar w:name="doc_name" w:val="Документ16"/>
    <w:docVar w:name="doc_type" w:val="5"/>
    <w:docVar w:name="fill_date" w:val="       "/>
    <w:docVar w:name="org_guid" w:val="D4B9C0D30CC341D39F00E585ADB48727"/>
    <w:docVar w:name="org_id" w:val="258"/>
    <w:docVar w:name="org_name" w:val="     "/>
    <w:docVar w:name="pers_guids" w:val="BDBBD375CF7A42CAA6FB2E891EC287FD@035-814-696-69"/>
    <w:docVar w:name="pers_snils" w:val="BDBBD375CF7A42CAA6FB2E891EC287FD@035-814-696-69"/>
    <w:docVar w:name="podr_id" w:val="org_258"/>
    <w:docVar w:name="pred_dolg" w:val="Руководитель Дивизиона фирменной розницы"/>
    <w:docVar w:name="pred_fio" w:val="Калугин Р.А."/>
    <w:docVar w:name="rbtd_name" w:val="Акционерное общество Продовольственная компания &quot;ЛИМАК&quot;"/>
    <w:docVar w:name="step_test" w:val="6"/>
    <w:docVar w:name="sv_docs" w:val="1"/>
  </w:docVars>
  <w:rsids>
    <w:rsidRoot w:val="002C2FED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C2FED"/>
    <w:rsid w:val="0036162B"/>
    <w:rsid w:val="003A1C01"/>
    <w:rsid w:val="003A2259"/>
    <w:rsid w:val="003C3080"/>
    <w:rsid w:val="003C79E5"/>
    <w:rsid w:val="003F4B55"/>
    <w:rsid w:val="00450DF0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E1E2D"/>
    <w:rsid w:val="00820552"/>
    <w:rsid w:val="00902A00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744B7"/>
    <w:rsid w:val="00D74B53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62890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850B2"/>
  <w15:docId w15:val="{D8C85A79-9CFC-4E98-88B8-1390638F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C2F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C2FED"/>
    <w:rPr>
      <w:sz w:val="24"/>
    </w:rPr>
  </w:style>
  <w:style w:type="paragraph" w:styleId="ad">
    <w:name w:val="footer"/>
    <w:basedOn w:val="a"/>
    <w:link w:val="ae"/>
    <w:rsid w:val="002C2F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C2FED"/>
    <w:rPr>
      <w:sz w:val="24"/>
    </w:rPr>
  </w:style>
  <w:style w:type="paragraph" w:styleId="af">
    <w:name w:val="Balloon Text"/>
    <w:basedOn w:val="a"/>
    <w:link w:val="af0"/>
    <w:rsid w:val="002C2FE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C2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Кирилл Анатольевич Кузин</dc:creator>
  <cp:lastModifiedBy>Кобзев Евгений Александрович</cp:lastModifiedBy>
  <cp:revision>4</cp:revision>
  <cp:lastPrinted>2022-05-04T06:44:00Z</cp:lastPrinted>
  <dcterms:created xsi:type="dcterms:W3CDTF">2022-05-04T06:43:00Z</dcterms:created>
  <dcterms:modified xsi:type="dcterms:W3CDTF">2022-05-12T07:39:00Z</dcterms:modified>
</cp:coreProperties>
</file>